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071536" w14:textId="7FA76378" w:rsidR="00C2798A" w:rsidRPr="00245863" w:rsidRDefault="00C2798A" w:rsidP="00B3176D">
      <w:pPr>
        <w:pStyle w:val="AttachmentHeading"/>
        <w:bidi/>
        <w:outlineLvl w:val="9"/>
        <w:rPr>
          <w:b w:val="0"/>
          <w:bCs/>
          <w:szCs w:val="24"/>
        </w:rPr>
      </w:pPr>
    </w:p>
    <w:tbl>
      <w:tblPr>
        <w:tblStyle w:val="TableGrid"/>
        <w:bidiVisual/>
        <w:tblW w:w="9796" w:type="dxa"/>
        <w:tblInd w:w="-5" w:type="dxa"/>
        <w:tblLook w:val="04A0" w:firstRow="1" w:lastRow="0" w:firstColumn="1" w:lastColumn="0" w:noHBand="0" w:noVBand="1"/>
      </w:tblPr>
      <w:tblGrid>
        <w:gridCol w:w="270"/>
        <w:gridCol w:w="4122"/>
        <w:gridCol w:w="13"/>
        <w:gridCol w:w="419"/>
        <w:gridCol w:w="2101"/>
        <w:gridCol w:w="357"/>
        <w:gridCol w:w="426"/>
        <w:gridCol w:w="1420"/>
        <w:gridCol w:w="217"/>
        <w:gridCol w:w="19"/>
        <w:gridCol w:w="432"/>
      </w:tblGrid>
      <w:tr w:rsidR="00B575BB" w:rsidRPr="00245863" w14:paraId="11C06881" w14:textId="77777777" w:rsidTr="00C06E20">
        <w:trPr>
          <w:gridAfter w:val="2"/>
          <w:wAfter w:w="451" w:type="dxa"/>
          <w:trHeight w:val="576"/>
        </w:trPr>
        <w:tc>
          <w:tcPr>
            <w:tcW w:w="9345" w:type="dxa"/>
            <w:gridSpan w:val="9"/>
            <w:vAlign w:val="center"/>
          </w:tcPr>
          <w:p w14:paraId="4EC5B513" w14:textId="26DDCB9B" w:rsidR="00B575BB" w:rsidRPr="00245863" w:rsidRDefault="00E164FB" w:rsidP="002C0BD5">
            <w:pPr>
              <w:bidi/>
              <w:spacing w:before="40"/>
              <w:jc w:val="center"/>
              <w:rPr>
                <w:rFonts w:eastAsia="Arial"/>
                <w:bCs/>
                <w:color w:val="000000"/>
                <w:sz w:val="28"/>
                <w:szCs w:val="28"/>
              </w:rPr>
            </w:pPr>
            <w:r>
              <w:rPr>
                <w:rFonts w:eastAsia="Arial" w:hint="cs"/>
                <w:bCs/>
                <w:color w:val="000000"/>
                <w:sz w:val="28"/>
                <w:szCs w:val="28"/>
                <w:rtl/>
              </w:rPr>
              <w:t>نموذج</w:t>
            </w:r>
            <w:r w:rsidR="00A3457D" w:rsidRPr="00245863">
              <w:rPr>
                <w:rFonts w:eastAsia="Arial" w:hint="cs"/>
                <w:bCs/>
                <w:color w:val="000000"/>
                <w:sz w:val="28"/>
                <w:szCs w:val="28"/>
                <w:rtl/>
              </w:rPr>
              <w:t xml:space="preserve"> طلب المعاينة</w:t>
            </w:r>
            <w:r w:rsidR="002C0BD5">
              <w:rPr>
                <w:rFonts w:eastAsia="Arial" w:hint="cs"/>
                <w:bCs/>
                <w:color w:val="000000"/>
                <w:sz w:val="28"/>
                <w:szCs w:val="28"/>
                <w:rtl/>
              </w:rPr>
              <w:t xml:space="preserve"> والتفتيش</w:t>
            </w:r>
          </w:p>
        </w:tc>
      </w:tr>
      <w:tr w:rsidR="00E5651E" w:rsidRPr="00245863" w14:paraId="0441FB88" w14:textId="77777777" w:rsidTr="00C06E20">
        <w:trPr>
          <w:gridAfter w:val="2"/>
          <w:wAfter w:w="451" w:type="dxa"/>
          <w:trHeight w:val="576"/>
        </w:trPr>
        <w:tc>
          <w:tcPr>
            <w:tcW w:w="4405" w:type="dxa"/>
            <w:gridSpan w:val="3"/>
          </w:tcPr>
          <w:p w14:paraId="1D75E519" w14:textId="6BB5A29D" w:rsidR="00E5651E" w:rsidRPr="00245863" w:rsidRDefault="00A3457D" w:rsidP="00D75B90">
            <w:pPr>
              <w:bidi/>
              <w:spacing w:before="4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45863">
              <w:rPr>
                <w:rFonts w:eastAsia="Arial" w:hint="cs"/>
                <w:color w:val="000000"/>
                <w:sz w:val="18"/>
                <w:szCs w:val="18"/>
                <w:rtl/>
              </w:rPr>
              <w:t>رقم طلب المعاينة</w:t>
            </w:r>
            <w:r w:rsidR="00D75B90">
              <w:rPr>
                <w:rFonts w:eastAsia="Arial" w:hint="cs"/>
                <w:color w:val="000000"/>
                <w:sz w:val="18"/>
                <w:szCs w:val="18"/>
                <w:rtl/>
              </w:rPr>
              <w:t xml:space="preserve"> والتتفتيش</w:t>
            </w:r>
          </w:p>
          <w:p w14:paraId="4EE2A774" w14:textId="77777777" w:rsidR="00E5651E" w:rsidRPr="00245863" w:rsidRDefault="00E5651E" w:rsidP="0054365D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683EEFE5" w14:textId="322C5CF8" w:rsidR="00E5651E" w:rsidRPr="00245863" w:rsidRDefault="00305005" w:rsidP="0054365D">
            <w:pPr>
              <w:bidi/>
              <w:spacing w:before="4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45863">
              <w:rPr>
                <w:rFonts w:eastAsia="Arial" w:hint="cs"/>
                <w:color w:val="000000"/>
                <w:sz w:val="18"/>
                <w:szCs w:val="18"/>
                <w:rtl/>
              </w:rPr>
              <w:t>رقم المراجعة</w:t>
            </w:r>
            <w:r w:rsidR="00D75B90">
              <w:rPr>
                <w:rFonts w:eastAsia="Arial" w:hint="cs"/>
                <w:color w:val="000000"/>
                <w:sz w:val="18"/>
                <w:szCs w:val="18"/>
                <w:rtl/>
              </w:rPr>
              <w:t>:</w:t>
            </w:r>
          </w:p>
          <w:p w14:paraId="51860D77" w14:textId="77777777" w:rsidR="00E5651E" w:rsidRPr="00245863" w:rsidRDefault="00E5651E" w:rsidP="0054365D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4"/>
          </w:tcPr>
          <w:p w14:paraId="1EBF6FF0" w14:textId="07087532" w:rsidR="00E5651E" w:rsidRPr="00245863" w:rsidRDefault="00305005" w:rsidP="0054365D">
            <w:pPr>
              <w:bidi/>
              <w:spacing w:before="4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45863">
              <w:rPr>
                <w:rFonts w:eastAsia="Arial" w:hint="cs"/>
                <w:color w:val="000000"/>
                <w:sz w:val="18"/>
                <w:szCs w:val="18"/>
                <w:rtl/>
              </w:rPr>
              <w:t>التاريخ</w:t>
            </w:r>
            <w:r w:rsidR="00E5651E" w:rsidRPr="00245863">
              <w:rPr>
                <w:rFonts w:eastAsia="Arial"/>
                <w:color w:val="000000"/>
                <w:sz w:val="18"/>
                <w:szCs w:val="18"/>
              </w:rPr>
              <w:t>:</w:t>
            </w:r>
          </w:p>
          <w:p w14:paraId="31361EA2" w14:textId="77777777" w:rsidR="00E5651E" w:rsidRPr="00245863" w:rsidRDefault="00E5651E" w:rsidP="0054365D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1979C9" w:rsidRPr="00245863" w14:paraId="252F31CF" w14:textId="77777777" w:rsidTr="00C06E20">
        <w:trPr>
          <w:gridAfter w:val="2"/>
          <w:wAfter w:w="451" w:type="dxa"/>
          <w:trHeight w:val="576"/>
        </w:trPr>
        <w:tc>
          <w:tcPr>
            <w:tcW w:w="6925" w:type="dxa"/>
            <w:gridSpan w:val="5"/>
          </w:tcPr>
          <w:p w14:paraId="725B393D" w14:textId="56290A86" w:rsidR="001979C9" w:rsidRPr="00245863" w:rsidRDefault="00305005" w:rsidP="0054365D">
            <w:pPr>
              <w:bidi/>
              <w:spacing w:before="4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45863">
              <w:rPr>
                <w:rFonts w:eastAsia="Arial" w:hint="cs"/>
                <w:color w:val="000000"/>
                <w:sz w:val="18"/>
                <w:szCs w:val="18"/>
                <w:rtl/>
              </w:rPr>
              <w:t>اسم المقاول</w:t>
            </w:r>
            <w:r w:rsidR="001979C9" w:rsidRPr="00245863">
              <w:rPr>
                <w:rFonts w:eastAsia="Arial"/>
                <w:color w:val="000000"/>
                <w:sz w:val="18"/>
                <w:szCs w:val="18"/>
              </w:rPr>
              <w:t>:</w:t>
            </w:r>
          </w:p>
          <w:p w14:paraId="30AFD924" w14:textId="77777777" w:rsidR="001979C9" w:rsidRPr="00245863" w:rsidRDefault="001979C9" w:rsidP="0054365D">
            <w:pPr>
              <w:bidi/>
              <w:spacing w:before="40"/>
              <w:jc w:val="left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4"/>
          </w:tcPr>
          <w:p w14:paraId="6529F6D8" w14:textId="1ED8C22B" w:rsidR="001979C9" w:rsidRPr="00245863" w:rsidRDefault="00305005" w:rsidP="0054365D">
            <w:pPr>
              <w:bidi/>
              <w:spacing w:before="4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45863">
              <w:rPr>
                <w:rFonts w:eastAsia="Arial" w:hint="cs"/>
                <w:color w:val="000000"/>
                <w:sz w:val="18"/>
                <w:szCs w:val="18"/>
                <w:rtl/>
              </w:rPr>
              <w:t>رقم العقد</w:t>
            </w:r>
            <w:r w:rsidR="00D75B90">
              <w:rPr>
                <w:rFonts w:eastAsia="Arial" w:hint="cs"/>
                <w:color w:val="000000"/>
                <w:sz w:val="18"/>
                <w:szCs w:val="18"/>
                <w:rtl/>
              </w:rPr>
              <w:t>:</w:t>
            </w:r>
          </w:p>
          <w:p w14:paraId="15EFA239" w14:textId="77777777" w:rsidR="001979C9" w:rsidRPr="00245863" w:rsidRDefault="001979C9" w:rsidP="0054365D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A40481" w:rsidRPr="00245863" w14:paraId="033649AA" w14:textId="77777777" w:rsidTr="00C06E20">
        <w:trPr>
          <w:gridAfter w:val="2"/>
          <w:wAfter w:w="451" w:type="dxa"/>
          <w:trHeight w:val="576"/>
        </w:trPr>
        <w:tc>
          <w:tcPr>
            <w:tcW w:w="4405" w:type="dxa"/>
            <w:gridSpan w:val="3"/>
          </w:tcPr>
          <w:p w14:paraId="1E96A885" w14:textId="2512FD4B" w:rsidR="00A40481" w:rsidRPr="00245863" w:rsidRDefault="003F4BE5" w:rsidP="0054365D">
            <w:pPr>
              <w:bidi/>
              <w:spacing w:before="4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المنطقة</w:t>
            </w:r>
            <w:r w:rsidR="001979C9" w:rsidRPr="00245863">
              <w:rPr>
                <w:rFonts w:eastAsia="Arial"/>
                <w:color w:val="000000"/>
                <w:sz w:val="18"/>
                <w:szCs w:val="18"/>
              </w:rPr>
              <w:t>:</w:t>
            </w:r>
          </w:p>
          <w:p w14:paraId="14CBB363" w14:textId="77777777" w:rsidR="00A40481" w:rsidRPr="00245863" w:rsidRDefault="00A40481" w:rsidP="0054365D">
            <w:pPr>
              <w:bidi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65AD91DD" w14:textId="0E9E0474" w:rsidR="00A40481" w:rsidRPr="00245863" w:rsidRDefault="00D75B90" w:rsidP="0054365D">
            <w:pPr>
              <w:bidi/>
              <w:spacing w:before="4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الرقم المرجعي للوثيقة أو الرسومات:</w:t>
            </w:r>
          </w:p>
          <w:p w14:paraId="4EC1AE44" w14:textId="77777777" w:rsidR="00A40481" w:rsidRPr="00245863" w:rsidRDefault="00A40481" w:rsidP="0054365D">
            <w:pPr>
              <w:bidi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4"/>
          </w:tcPr>
          <w:p w14:paraId="77473E84" w14:textId="2116FC18" w:rsidR="00A40481" w:rsidRPr="00245863" w:rsidRDefault="00F71FEE" w:rsidP="0078553B">
            <w:pPr>
              <w:bidi/>
              <w:spacing w:before="40"/>
              <w:jc w:val="left"/>
              <w:rPr>
                <w:rFonts w:eastAsia="Arial"/>
                <w:color w:val="000000"/>
                <w:sz w:val="18"/>
                <w:szCs w:val="18"/>
                <w:lang w:bidi="ar-EG"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رقم النشاط</w:t>
            </w:r>
            <w:r w:rsidR="00EA45A9">
              <w:rPr>
                <w:rFonts w:eastAsia="Arial" w:hint="cs"/>
                <w:color w:val="000000"/>
                <w:sz w:val="18"/>
                <w:szCs w:val="18"/>
                <w:rtl/>
              </w:rPr>
              <w:t xml:space="preserve">/ رقم </w:t>
            </w:r>
            <w:r w:rsidR="0078553B">
              <w:rPr>
                <w:rFonts w:eastAsia="Arial" w:hint="cs"/>
                <w:color w:val="000000"/>
                <w:sz w:val="18"/>
                <w:szCs w:val="18"/>
                <w:rtl/>
              </w:rPr>
              <w:t xml:space="preserve">خطة </w:t>
            </w:r>
            <w:r w:rsidR="00D75B90">
              <w:rPr>
                <w:rFonts w:eastAsia="Arial" w:hint="cs"/>
                <w:color w:val="000000"/>
                <w:sz w:val="18"/>
                <w:szCs w:val="18"/>
                <w:rtl/>
              </w:rPr>
              <w:t>ال</w:t>
            </w:r>
            <w:r w:rsidR="0078553B">
              <w:rPr>
                <w:rFonts w:eastAsia="Arial" w:hint="cs"/>
                <w:color w:val="000000"/>
                <w:sz w:val="18"/>
                <w:szCs w:val="18"/>
                <w:rtl/>
              </w:rPr>
              <w:t xml:space="preserve">اختبار </w:t>
            </w:r>
            <w:r w:rsidR="00D75B90">
              <w:rPr>
                <w:rFonts w:eastAsia="Arial" w:hint="cs"/>
                <w:color w:val="000000"/>
                <w:sz w:val="18"/>
                <w:szCs w:val="18"/>
                <w:rtl/>
              </w:rPr>
              <w:t>و</w:t>
            </w:r>
            <w:r w:rsidR="0078553B">
              <w:rPr>
                <w:rFonts w:eastAsia="Arial" w:hint="cs"/>
                <w:color w:val="000000"/>
                <w:sz w:val="18"/>
                <w:szCs w:val="18"/>
                <w:rtl/>
              </w:rPr>
              <w:t>المعاينة</w:t>
            </w:r>
            <w:r w:rsidR="00D75B90">
              <w:rPr>
                <w:rFonts w:eastAsia="Arial" w:hint="cs"/>
                <w:color w:val="000000"/>
                <w:sz w:val="18"/>
                <w:szCs w:val="18"/>
                <w:rtl/>
              </w:rPr>
              <w:t>:</w:t>
            </w:r>
          </w:p>
        </w:tc>
      </w:tr>
      <w:tr w:rsidR="00A40481" w:rsidRPr="00245863" w14:paraId="46A7B71C" w14:textId="77777777" w:rsidTr="00C06E20">
        <w:trPr>
          <w:gridAfter w:val="2"/>
          <w:wAfter w:w="451" w:type="dxa"/>
          <w:trHeight w:val="1296"/>
        </w:trPr>
        <w:tc>
          <w:tcPr>
            <w:tcW w:w="9345" w:type="dxa"/>
            <w:gridSpan w:val="9"/>
          </w:tcPr>
          <w:p w14:paraId="54B4AE09" w14:textId="60F07E24" w:rsidR="00A40481" w:rsidRPr="00245863" w:rsidRDefault="00E74FDC" w:rsidP="0054365D">
            <w:pPr>
              <w:bidi/>
              <w:spacing w:before="4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 xml:space="preserve">العناصر المراد معاينتها: </w:t>
            </w:r>
          </w:p>
          <w:p w14:paraId="328580B7" w14:textId="561677E2" w:rsidR="00A40481" w:rsidRPr="00245863" w:rsidRDefault="00A40481" w:rsidP="0054365D">
            <w:pPr>
              <w:bidi/>
              <w:jc w:val="left"/>
              <w:rPr>
                <w:rFonts w:eastAsia="Arial"/>
                <w:color w:val="000000"/>
                <w:sz w:val="18"/>
                <w:szCs w:val="18"/>
                <w:lang w:bidi="ar-EG"/>
              </w:rPr>
            </w:pPr>
          </w:p>
        </w:tc>
      </w:tr>
      <w:tr w:rsidR="00A9216F" w:rsidRPr="00245863" w14:paraId="7A769209" w14:textId="77777777" w:rsidTr="00C06E20">
        <w:trPr>
          <w:gridAfter w:val="2"/>
          <w:wAfter w:w="451" w:type="dxa"/>
          <w:trHeight w:val="1296"/>
        </w:trPr>
        <w:tc>
          <w:tcPr>
            <w:tcW w:w="9345" w:type="dxa"/>
            <w:gridSpan w:val="9"/>
          </w:tcPr>
          <w:p w14:paraId="2B2883B7" w14:textId="7FD358A1" w:rsidR="00A9216F" w:rsidRPr="00245863" w:rsidRDefault="00671394" w:rsidP="0054365D">
            <w:pPr>
              <w:bidi/>
              <w:spacing w:before="4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45863">
              <w:rPr>
                <w:rFonts w:eastAsia="Arial" w:hint="cs"/>
                <w:color w:val="000000"/>
                <w:sz w:val="18"/>
                <w:szCs w:val="18"/>
                <w:rtl/>
              </w:rPr>
              <w:t>الموقع</w:t>
            </w:r>
            <w:r w:rsidR="00A9216F" w:rsidRPr="00245863">
              <w:rPr>
                <w:rFonts w:eastAsia="Arial"/>
                <w:color w:val="000000"/>
                <w:sz w:val="18"/>
                <w:szCs w:val="18"/>
              </w:rPr>
              <w:t>:</w:t>
            </w:r>
          </w:p>
          <w:p w14:paraId="4C51D574" w14:textId="77777777" w:rsidR="00A9216F" w:rsidRPr="00245863" w:rsidRDefault="00A9216F" w:rsidP="0054365D">
            <w:pPr>
              <w:bidi/>
              <w:jc w:val="left"/>
              <w:rPr>
                <w:rFonts w:eastAsia="Arial"/>
                <w:color w:val="000000"/>
                <w:sz w:val="18"/>
                <w:szCs w:val="18"/>
                <w:lang w:bidi="ar-EG"/>
              </w:rPr>
            </w:pPr>
          </w:p>
        </w:tc>
      </w:tr>
      <w:tr w:rsidR="00CA687A" w:rsidRPr="00245863" w14:paraId="3178A0BE" w14:textId="77777777" w:rsidTr="00C06E20">
        <w:trPr>
          <w:gridAfter w:val="2"/>
          <w:wAfter w:w="451" w:type="dxa"/>
          <w:trHeight w:val="1296"/>
        </w:trPr>
        <w:tc>
          <w:tcPr>
            <w:tcW w:w="4405" w:type="dxa"/>
            <w:gridSpan w:val="3"/>
          </w:tcPr>
          <w:p w14:paraId="31CD6DBD" w14:textId="4AFD2348" w:rsidR="00CA687A" w:rsidRPr="00245863" w:rsidRDefault="00A74993" w:rsidP="00D75B90">
            <w:pPr>
              <w:bidi/>
              <w:spacing w:before="4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45863">
              <w:rPr>
                <w:rFonts w:eastAsia="Arial" w:hint="cs"/>
                <w:color w:val="000000"/>
                <w:sz w:val="18"/>
                <w:szCs w:val="18"/>
                <w:rtl/>
              </w:rPr>
              <w:t>نوع ال</w:t>
            </w:r>
            <w:r w:rsidR="00D75B90">
              <w:rPr>
                <w:rFonts w:eastAsia="Arial" w:hint="cs"/>
                <w:color w:val="000000"/>
                <w:sz w:val="18"/>
                <w:szCs w:val="18"/>
                <w:rtl/>
              </w:rPr>
              <w:t>تفتيش والمعاينة</w:t>
            </w:r>
            <w:r w:rsidR="00CA687A" w:rsidRPr="00245863">
              <w:rPr>
                <w:rFonts w:eastAsia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20" w:type="dxa"/>
            <w:gridSpan w:val="2"/>
          </w:tcPr>
          <w:p w14:paraId="30F7B8EA" w14:textId="42FEFA35" w:rsidR="00CA687A" w:rsidRPr="00D75B90" w:rsidRDefault="00D75B90" w:rsidP="0054365D">
            <w:pPr>
              <w:bidi/>
              <w:jc w:val="left"/>
              <w:rPr>
                <w:rFonts w:eastAsia="Arial"/>
                <w:color w:val="000000"/>
                <w:sz w:val="18"/>
                <w:szCs w:val="18"/>
                <w:rtl/>
                <w:lang w:bidi="ar-BH"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  <w:lang w:bidi="ar-BH"/>
              </w:rPr>
              <w:t>نقاط التحقق</w:t>
            </w:r>
            <w:r w:rsidR="005B4043" w:rsidRPr="00D75B90">
              <w:rPr>
                <w:rFonts w:eastAsia="Arial" w:hint="cs"/>
                <w:color w:val="000000"/>
                <w:sz w:val="18"/>
                <w:szCs w:val="18"/>
                <w:rtl/>
                <w:lang w:bidi="ar-BH"/>
              </w:rPr>
              <w:t>:</w:t>
            </w:r>
          </w:p>
        </w:tc>
        <w:tc>
          <w:tcPr>
            <w:tcW w:w="2420" w:type="dxa"/>
            <w:gridSpan w:val="4"/>
          </w:tcPr>
          <w:p w14:paraId="2A7DA6E6" w14:textId="469549A1" w:rsidR="00CA687A" w:rsidRPr="00D75B90" w:rsidRDefault="00D75B90" w:rsidP="0054365D">
            <w:pPr>
              <w:bidi/>
              <w:spacing w:line="276" w:lineRule="auto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نقاط التوقف عن العمل</w:t>
            </w:r>
            <w:r w:rsidR="005B4043" w:rsidRPr="00D75B90">
              <w:rPr>
                <w:rFonts w:eastAsia="Arial" w:hint="cs"/>
                <w:color w:val="000000"/>
                <w:sz w:val="18"/>
                <w:szCs w:val="18"/>
                <w:rtl/>
              </w:rPr>
              <w:t>:</w:t>
            </w:r>
          </w:p>
        </w:tc>
      </w:tr>
      <w:tr w:rsidR="00CA687A" w:rsidRPr="00245863" w14:paraId="61ABE44C" w14:textId="77777777" w:rsidTr="00C06E20">
        <w:trPr>
          <w:gridAfter w:val="2"/>
          <w:wAfter w:w="451" w:type="dxa"/>
          <w:trHeight w:val="2880"/>
        </w:trPr>
        <w:tc>
          <w:tcPr>
            <w:tcW w:w="9345" w:type="dxa"/>
            <w:gridSpan w:val="9"/>
            <w:tcBorders>
              <w:bottom w:val="single" w:sz="4" w:space="0" w:color="auto"/>
            </w:tcBorders>
          </w:tcPr>
          <w:p w14:paraId="7BBB7508" w14:textId="2B59E7B9" w:rsidR="00CA687A" w:rsidRPr="00245863" w:rsidRDefault="00D75B90" w:rsidP="0054365D">
            <w:pPr>
              <w:bidi/>
              <w:spacing w:before="4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معلومات إضافية/ ملاحظات</w:t>
            </w:r>
            <w:r w:rsidR="00D04FF3">
              <w:rPr>
                <w:rFonts w:eastAsia="Arial" w:hint="cs"/>
                <w:color w:val="000000"/>
                <w:sz w:val="18"/>
                <w:szCs w:val="18"/>
                <w:rtl/>
              </w:rPr>
              <w:t xml:space="preserve">: </w:t>
            </w:r>
          </w:p>
          <w:p w14:paraId="6185B634" w14:textId="77777777" w:rsidR="00CA687A" w:rsidRPr="00245863" w:rsidRDefault="00CA687A" w:rsidP="0054365D">
            <w:pPr>
              <w:bidi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A687A" w:rsidRPr="00245863" w14:paraId="78577C17" w14:textId="7B2D45A7" w:rsidTr="00C06E20">
        <w:tc>
          <w:tcPr>
            <w:tcW w:w="912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217AC" w14:textId="28A05576" w:rsidR="00CA687A" w:rsidRPr="007D57C4" w:rsidRDefault="007D57C4" w:rsidP="0054365D">
            <w:pPr>
              <w:pStyle w:val="BodyItalic"/>
              <w:tabs>
                <w:tab w:val="left" w:pos="1410"/>
                <w:tab w:val="left" w:pos="3030"/>
              </w:tabs>
              <w:bidi/>
              <w:spacing w:before="240" w:after="240"/>
              <w:ind w:left="346"/>
              <w:jc w:val="left"/>
              <w:rPr>
                <w:bCs/>
                <w:i w:val="0"/>
                <w:sz w:val="18"/>
                <w:szCs w:val="18"/>
              </w:rPr>
            </w:pPr>
            <w:r w:rsidRPr="007D57C4">
              <w:rPr>
                <w:rFonts w:hint="cs"/>
                <w:bCs/>
                <w:i w:val="0"/>
                <w:sz w:val="18"/>
                <w:szCs w:val="18"/>
                <w:rtl/>
              </w:rPr>
              <w:t>مُقدم الطلب</w:t>
            </w:r>
            <w:r w:rsidR="00CA687A" w:rsidRPr="007D57C4">
              <w:rPr>
                <w:bCs/>
                <w:i w:val="0"/>
                <w:sz w:val="18"/>
                <w:szCs w:val="18"/>
              </w:rPr>
              <w:t>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2CFB7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2D604EB" w14:textId="77777777" w:rsidR="00CA687A" w:rsidRPr="00245863" w:rsidRDefault="00CA687A" w:rsidP="0054365D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CA687A" w:rsidRPr="00245863" w14:paraId="713DBA2F" w14:textId="77777777" w:rsidTr="00C06E20">
        <w:trPr>
          <w:gridAfter w:val="1"/>
          <w:wAfter w:w="432" w:type="dxa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E80D4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  <w:p w14:paraId="414E98A3" w14:textId="77777777" w:rsidR="00F76498" w:rsidRPr="00245863" w:rsidRDefault="00F76498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  <w:p w14:paraId="4F406BAD" w14:textId="1A9E2DC5" w:rsidR="00F76498" w:rsidRPr="00245863" w:rsidRDefault="00F76498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A648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B2193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3E355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5453967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7F246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61058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</w:tr>
      <w:tr w:rsidR="00CA687A" w:rsidRPr="00245863" w14:paraId="768B98EC" w14:textId="77777777" w:rsidTr="00C06E20">
        <w:trPr>
          <w:gridAfter w:val="1"/>
          <w:wAfter w:w="432" w:type="dxa"/>
          <w:trHeight w:val="519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CA272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0D58B" w14:textId="66B7508F" w:rsidR="00CA687A" w:rsidRPr="00245863" w:rsidRDefault="00D312DE" w:rsidP="00D75B90">
            <w:pPr>
              <w:pStyle w:val="BodyItalic"/>
              <w:bidi/>
              <w:spacing w:after="120"/>
              <w:jc w:val="center"/>
              <w:rPr>
                <w:i w:val="0"/>
                <w:sz w:val="18"/>
                <w:szCs w:val="18"/>
              </w:rPr>
            </w:pPr>
            <w:r>
              <w:rPr>
                <w:rFonts w:hint="cs"/>
                <w:i w:val="0"/>
                <w:sz w:val="18"/>
                <w:szCs w:val="18"/>
                <w:rtl/>
              </w:rPr>
              <w:t xml:space="preserve">مقاول </w:t>
            </w:r>
            <w:r w:rsidR="00D75B90">
              <w:rPr>
                <w:rFonts w:hint="cs"/>
                <w:i w:val="0"/>
                <w:sz w:val="18"/>
                <w:szCs w:val="18"/>
                <w:rtl/>
              </w:rPr>
              <w:t>أعمال التشييد</w:t>
            </w:r>
            <w:r>
              <w:rPr>
                <w:rFonts w:hint="cs"/>
                <w:i w:val="0"/>
                <w:sz w:val="18"/>
                <w:szCs w:val="18"/>
                <w:rtl/>
              </w:rPr>
              <w:t xml:space="preserve"> (الاسم)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CFF14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263FB" w14:textId="219A5D8F" w:rsidR="00CA687A" w:rsidRPr="00245863" w:rsidRDefault="00132C93" w:rsidP="0054365D">
            <w:pPr>
              <w:pStyle w:val="BodyItalic"/>
              <w:bidi/>
              <w:spacing w:after="40"/>
              <w:jc w:val="left"/>
              <w:rPr>
                <w:i w:val="0"/>
                <w:sz w:val="18"/>
                <w:szCs w:val="18"/>
              </w:rPr>
            </w:pPr>
            <w:r>
              <w:rPr>
                <w:rFonts w:hint="cs"/>
                <w:i w:val="0"/>
                <w:sz w:val="18"/>
                <w:szCs w:val="18"/>
                <w:rtl/>
              </w:rPr>
              <w:t xml:space="preserve"> (التوقيع)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2531F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BBC48" w14:textId="2DBB69BB" w:rsidR="00CA687A" w:rsidRPr="00245863" w:rsidRDefault="00985ACE" w:rsidP="00D75B90">
            <w:pPr>
              <w:pStyle w:val="BodyItalic"/>
              <w:bidi/>
              <w:jc w:val="center"/>
              <w:rPr>
                <w:i w:val="0"/>
                <w:sz w:val="18"/>
                <w:szCs w:val="18"/>
              </w:rPr>
            </w:pPr>
            <w:r w:rsidRPr="00245863">
              <w:rPr>
                <w:rFonts w:hint="cs"/>
                <w:i w:val="0"/>
                <w:sz w:val="18"/>
                <w:szCs w:val="18"/>
                <w:rtl/>
              </w:rPr>
              <w:t>(التاريخ)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2DED7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</w:tr>
      <w:tr w:rsidR="00CA687A" w:rsidRPr="00245863" w14:paraId="6DA92F61" w14:textId="3787588E" w:rsidTr="00C06E20">
        <w:tc>
          <w:tcPr>
            <w:tcW w:w="912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68620" w14:textId="01359DA2" w:rsidR="00CA687A" w:rsidRPr="00A84F38" w:rsidRDefault="00E164FB" w:rsidP="0054365D">
            <w:pPr>
              <w:pStyle w:val="BodyItalic"/>
              <w:tabs>
                <w:tab w:val="left" w:pos="1410"/>
                <w:tab w:val="left" w:pos="3030"/>
              </w:tabs>
              <w:bidi/>
              <w:spacing w:before="240" w:after="240"/>
              <w:ind w:left="346"/>
              <w:jc w:val="left"/>
              <w:rPr>
                <w:bCs/>
                <w:i w:val="0"/>
                <w:sz w:val="18"/>
                <w:szCs w:val="18"/>
              </w:rPr>
            </w:pPr>
            <w:r>
              <w:rPr>
                <w:rFonts w:hint="cs"/>
                <w:bCs/>
                <w:i w:val="0"/>
                <w:sz w:val="18"/>
                <w:szCs w:val="18"/>
                <w:rtl/>
              </w:rPr>
              <w:t>المستلم</w:t>
            </w:r>
            <w:r w:rsidR="00A84F38" w:rsidRPr="00A84F38">
              <w:rPr>
                <w:rFonts w:hint="cs"/>
                <w:bCs/>
                <w:i w:val="0"/>
                <w:sz w:val="18"/>
                <w:szCs w:val="18"/>
                <w:rtl/>
              </w:rPr>
              <w:t>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46526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E5D075E" w14:textId="77777777" w:rsidR="00CA687A" w:rsidRPr="00245863" w:rsidRDefault="00CA687A" w:rsidP="0054365D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CA687A" w:rsidRPr="00245863" w14:paraId="4068D1EA" w14:textId="77777777" w:rsidTr="00C06E20">
        <w:trPr>
          <w:gridAfter w:val="1"/>
          <w:wAfter w:w="432" w:type="dxa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9A9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  <w:p w14:paraId="68445661" w14:textId="77777777" w:rsidR="00F76498" w:rsidRPr="00245863" w:rsidRDefault="00F76498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  <w:p w14:paraId="0E8B8E82" w14:textId="16236E1F" w:rsidR="00F76498" w:rsidRPr="00245863" w:rsidRDefault="00F76498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6C4DB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ABECE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6B5FB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D505386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1008A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E8533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</w:tr>
      <w:tr w:rsidR="00CA687A" w:rsidRPr="00245863" w14:paraId="2232B268" w14:textId="77777777" w:rsidTr="00C06E20">
        <w:trPr>
          <w:gridAfter w:val="1"/>
          <w:wAfter w:w="432" w:type="dxa"/>
          <w:trHeight w:val="834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49D66D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3D3F5" w14:textId="375F1D4F" w:rsidR="0089336E" w:rsidRPr="00245863" w:rsidRDefault="00F94898" w:rsidP="00D75B90">
            <w:pPr>
              <w:pStyle w:val="BodyItalic"/>
              <w:bidi/>
              <w:spacing w:after="120"/>
              <w:jc w:val="left"/>
              <w:rPr>
                <w:i w:val="0"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i w:val="0"/>
                <w:sz w:val="18"/>
                <w:szCs w:val="18"/>
                <w:rtl/>
                <w:lang w:bidi="ar-EG"/>
              </w:rPr>
              <w:t>إدارة</w:t>
            </w:r>
            <w:r w:rsidR="0089336E">
              <w:rPr>
                <w:rFonts w:hint="cs"/>
                <w:i w:val="0"/>
                <w:sz w:val="18"/>
                <w:szCs w:val="18"/>
                <w:rtl/>
                <w:lang w:bidi="ar-EG"/>
              </w:rPr>
              <w:t xml:space="preserve"> الجودة بالموقع/ </w:t>
            </w:r>
            <w:r>
              <w:rPr>
                <w:rFonts w:hint="cs"/>
                <w:i w:val="0"/>
                <w:sz w:val="18"/>
                <w:szCs w:val="18"/>
                <w:rtl/>
                <w:lang w:bidi="ar-EG"/>
              </w:rPr>
              <w:t>إدارة</w:t>
            </w:r>
            <w:r w:rsidR="0089336E">
              <w:rPr>
                <w:rFonts w:hint="cs"/>
                <w:i w:val="0"/>
                <w:sz w:val="18"/>
                <w:szCs w:val="18"/>
                <w:rtl/>
                <w:lang w:bidi="ar-EG"/>
              </w:rPr>
              <w:t xml:space="preserve"> </w:t>
            </w:r>
            <w:r w:rsidR="00D75B90">
              <w:rPr>
                <w:rFonts w:hint="cs"/>
                <w:i w:val="0"/>
                <w:sz w:val="18"/>
                <w:szCs w:val="18"/>
                <w:rtl/>
                <w:lang w:bidi="ar-EG"/>
              </w:rPr>
              <w:t>أعمال التشييد</w:t>
            </w:r>
            <w:r w:rsidR="0089336E">
              <w:rPr>
                <w:rFonts w:hint="cs"/>
                <w:i w:val="0"/>
                <w:sz w:val="18"/>
                <w:szCs w:val="18"/>
                <w:rtl/>
                <w:lang w:bidi="ar-EG"/>
              </w:rPr>
              <w:t xml:space="preserve"> بالموقع (الاسم)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75F55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10723" w14:textId="3C688948" w:rsidR="00CA687A" w:rsidRPr="00245863" w:rsidRDefault="00CA687A" w:rsidP="0054365D">
            <w:pPr>
              <w:pStyle w:val="BodyItalic"/>
              <w:bidi/>
              <w:spacing w:after="40"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B9996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00174" w14:textId="7C50A21F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  <w:lang w:bidi="ar-E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4C9E9" w14:textId="77777777" w:rsidR="00CA687A" w:rsidRPr="00245863" w:rsidRDefault="00CA687A" w:rsidP="0054365D">
            <w:pPr>
              <w:pStyle w:val="BodyItalic"/>
              <w:bidi/>
              <w:jc w:val="left"/>
              <w:rPr>
                <w:i w:val="0"/>
                <w:sz w:val="18"/>
                <w:szCs w:val="18"/>
              </w:rPr>
            </w:pPr>
          </w:p>
        </w:tc>
      </w:tr>
    </w:tbl>
    <w:p w14:paraId="4141E4E9" w14:textId="13F4D0F8" w:rsidR="00A40481" w:rsidRPr="00245863" w:rsidRDefault="00A40481" w:rsidP="00D263E0">
      <w:pPr>
        <w:rPr>
          <w:sz w:val="18"/>
          <w:szCs w:val="18"/>
        </w:rPr>
      </w:pPr>
    </w:p>
    <w:sectPr w:rsidR="00A40481" w:rsidRPr="00245863" w:rsidSect="00B3176D">
      <w:headerReference w:type="default" r:id="rId11"/>
      <w:footerReference w:type="default" r:id="rId12"/>
      <w:pgSz w:w="11907" w:h="16840" w:code="9"/>
      <w:pgMar w:top="1100" w:right="1134" w:bottom="1077" w:left="1418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E11D" w14:textId="77777777" w:rsidR="00674CB0" w:rsidRDefault="00674CB0">
      <w:r>
        <w:separator/>
      </w:r>
    </w:p>
    <w:p w14:paraId="0A7100E9" w14:textId="77777777" w:rsidR="00674CB0" w:rsidRDefault="00674CB0"/>
  </w:endnote>
  <w:endnote w:type="continuationSeparator" w:id="0">
    <w:p w14:paraId="2E3729AA" w14:textId="77777777" w:rsidR="00674CB0" w:rsidRDefault="00674CB0">
      <w:r>
        <w:continuationSeparator/>
      </w:r>
    </w:p>
    <w:p w14:paraId="154637ED" w14:textId="77777777" w:rsidR="00674CB0" w:rsidRDefault="00674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AEE2" w14:textId="5687934C" w:rsidR="00B3176D" w:rsidRPr="006C1ABD" w:rsidRDefault="00B3176D" w:rsidP="00B3176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03EE02" wp14:editId="71CE90F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A0191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45FB309E1C34FE0A18B1BCF0BB3077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EPM-KCQ-TP-000007-AR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BEB1694BCF3D4402848AF4BBAB42FA1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5FBFCA5960514066987F46A90BDFD54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99EBA78" w14:textId="77777777" w:rsidR="00B3176D" w:rsidRPr="006C1ABD" w:rsidRDefault="00B3176D" w:rsidP="00B3176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346BF6A2" w:rsidR="009210BF" w:rsidRPr="00B3176D" w:rsidRDefault="00B3176D" w:rsidP="00B3176D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DEBD" w14:textId="77777777" w:rsidR="00674CB0" w:rsidRDefault="00674CB0">
      <w:r>
        <w:separator/>
      </w:r>
    </w:p>
    <w:p w14:paraId="17A4CB9C" w14:textId="77777777" w:rsidR="00674CB0" w:rsidRDefault="00674CB0"/>
  </w:footnote>
  <w:footnote w:type="continuationSeparator" w:id="0">
    <w:p w14:paraId="01D84570" w14:textId="77777777" w:rsidR="00674CB0" w:rsidRDefault="00674CB0">
      <w:r>
        <w:continuationSeparator/>
      </w:r>
    </w:p>
    <w:p w14:paraId="60EC8572" w14:textId="77777777" w:rsidR="00674CB0" w:rsidRDefault="00674C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5827" w14:textId="3A74CD29" w:rsidR="00B3176D" w:rsidRDefault="00B3176D" w:rsidP="00B3176D">
    <w:pPr>
      <w:pStyle w:val="Header"/>
      <w:bidi/>
      <w:ind w:firstLine="2695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8D681B" wp14:editId="30F1D551">
          <wp:simplePos x="0" y="0"/>
          <wp:positionH relativeFrom="column">
            <wp:posOffset>-805180</wp:posOffset>
          </wp:positionH>
          <wp:positionV relativeFrom="paragraph">
            <wp:posOffset>-153670</wp:posOffset>
          </wp:positionV>
          <wp:extent cx="1149350" cy="505460"/>
          <wp:effectExtent l="0" t="0" r="0" b="0"/>
          <wp:wrapSquare wrapText="bothSides"/>
          <wp:docPr id="3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Cs w:val="24"/>
        <w:rtl/>
      </w:rPr>
      <w:t>نموذج</w:t>
    </w:r>
    <w:r w:rsidRPr="00245863">
      <w:rPr>
        <w:bCs/>
        <w:szCs w:val="24"/>
        <w:rtl/>
      </w:rPr>
      <w:t xml:space="preserve"> طلب معاينة</w:t>
    </w:r>
    <w:r>
      <w:rPr>
        <w:rFonts w:hint="cs"/>
        <w:bCs/>
        <w:szCs w:val="24"/>
        <w:rtl/>
      </w:rPr>
      <w:t xml:space="preserve"> أعمال التشييد في</w:t>
    </w:r>
    <w:r>
      <w:rPr>
        <w:bCs/>
        <w:szCs w:val="24"/>
        <w:rtl/>
      </w:rPr>
      <w:t xml:space="preserve"> </w:t>
    </w:r>
    <w:r>
      <w:rPr>
        <w:rFonts w:hint="cs"/>
        <w:bCs/>
        <w:szCs w:val="24"/>
        <w:rtl/>
      </w:rPr>
      <w:t>ا</w:t>
    </w:r>
    <w:r w:rsidRPr="00245863">
      <w:rPr>
        <w:bCs/>
        <w:szCs w:val="24"/>
        <w:rtl/>
      </w:rPr>
      <w:t>لمشروع</w:t>
    </w:r>
    <w:r>
      <w:rPr>
        <w:noProof/>
      </w:rPr>
      <w:t xml:space="preserve"> </w:t>
    </w:r>
  </w:p>
  <w:p w14:paraId="76151A55" w14:textId="2D2F25CC" w:rsidR="00B3176D" w:rsidRDefault="00B3176D" w:rsidP="00B3176D">
    <w:pPr>
      <w:pStyle w:val="Header"/>
      <w:bidi/>
      <w:rPr>
        <w:noProof/>
      </w:rPr>
    </w:pPr>
  </w:p>
  <w:p w14:paraId="0FE4F66F" w14:textId="28B81E72" w:rsidR="009210BF" w:rsidRPr="00AC1B11" w:rsidRDefault="009210BF" w:rsidP="00B3176D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8"/>
  </w:num>
  <w:num w:numId="7">
    <w:abstractNumId w:val="13"/>
  </w:num>
  <w:num w:numId="8">
    <w:abstractNumId w:val="3"/>
  </w:num>
  <w:num w:numId="9">
    <w:abstractNumId w:val="19"/>
  </w:num>
  <w:num w:numId="10">
    <w:abstractNumId w:val="18"/>
    <w:lvlOverride w:ilvl="0">
      <w:startOverride w:val="1"/>
    </w:lvlOverride>
  </w:num>
  <w:num w:numId="11">
    <w:abstractNumId w:val="7"/>
  </w:num>
  <w:num w:numId="12">
    <w:abstractNumId w:val="18"/>
  </w:num>
  <w:num w:numId="13">
    <w:abstractNumId w:val="20"/>
  </w:num>
  <w:num w:numId="14">
    <w:abstractNumId w:val="23"/>
  </w:num>
  <w:num w:numId="15">
    <w:abstractNumId w:val="0"/>
  </w:num>
  <w:num w:numId="16">
    <w:abstractNumId w:val="22"/>
  </w:num>
  <w:num w:numId="17">
    <w:abstractNumId w:val="17"/>
  </w:num>
  <w:num w:numId="18">
    <w:abstractNumId w:val="16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1"/>
  </w:num>
  <w:num w:numId="25">
    <w:abstractNumId w:val="4"/>
  </w:num>
  <w:num w:numId="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424"/>
    <w:rsid w:val="000545A9"/>
    <w:rsid w:val="00054930"/>
    <w:rsid w:val="00054EB8"/>
    <w:rsid w:val="00055800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B09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C93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553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C01"/>
    <w:rsid w:val="0024527D"/>
    <w:rsid w:val="00245863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0BD5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0C4"/>
    <w:rsid w:val="00300652"/>
    <w:rsid w:val="003025C7"/>
    <w:rsid w:val="003028D6"/>
    <w:rsid w:val="00302E46"/>
    <w:rsid w:val="0030370B"/>
    <w:rsid w:val="00303EA8"/>
    <w:rsid w:val="00304ED4"/>
    <w:rsid w:val="00305005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664"/>
    <w:rsid w:val="003F493F"/>
    <w:rsid w:val="003F4BE5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0AE1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1D4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365D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043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01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394"/>
    <w:rsid w:val="006714F2"/>
    <w:rsid w:val="00671F76"/>
    <w:rsid w:val="00673090"/>
    <w:rsid w:val="0067334C"/>
    <w:rsid w:val="00673ACF"/>
    <w:rsid w:val="00674CB0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4B1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4713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3E24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553B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7C4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0E9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36E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137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57D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5ACE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6DD3"/>
    <w:rsid w:val="009977C3"/>
    <w:rsid w:val="00997BDF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57D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4993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D6D"/>
    <w:rsid w:val="00A84F38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76D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2E60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20"/>
    <w:rsid w:val="00C07342"/>
    <w:rsid w:val="00C1080C"/>
    <w:rsid w:val="00C119C7"/>
    <w:rsid w:val="00C1256A"/>
    <w:rsid w:val="00C14E9E"/>
    <w:rsid w:val="00C163C5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4FF3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3E0"/>
    <w:rsid w:val="00D265BA"/>
    <w:rsid w:val="00D312DE"/>
    <w:rsid w:val="00D32B47"/>
    <w:rsid w:val="00D34B47"/>
    <w:rsid w:val="00D3558C"/>
    <w:rsid w:val="00D35F79"/>
    <w:rsid w:val="00D360D5"/>
    <w:rsid w:val="00D373C7"/>
    <w:rsid w:val="00D40C05"/>
    <w:rsid w:val="00D414FC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5B90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4C90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164FB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4FDC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5A9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1FEE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4898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91EEF050-D5A3-4187-B929-F307BE4D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5FB309E1C34FE0A18B1BCF0BB30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FD1E-F555-403C-95C3-7447BD716281}"/>
      </w:docPartPr>
      <w:docPartBody>
        <w:p w:rsidR="00000000" w:rsidRDefault="009B499B" w:rsidP="009B499B">
          <w:pPr>
            <w:pStyle w:val="145FB309E1C34FE0A18B1BCF0BB3077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EB1694BCF3D4402848AF4BBAB42F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8CF4-F416-4797-A053-5552C78E430A}"/>
      </w:docPartPr>
      <w:docPartBody>
        <w:p w:rsidR="00000000" w:rsidRDefault="009B499B" w:rsidP="009B499B">
          <w:pPr>
            <w:pStyle w:val="BEB1694BCF3D4402848AF4BBAB42FA1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FBFCA5960514066987F46A90BDF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8E87E-B879-4E99-95C0-4722972D321A}"/>
      </w:docPartPr>
      <w:docPartBody>
        <w:p w:rsidR="00000000" w:rsidRDefault="009B499B" w:rsidP="009B499B">
          <w:pPr>
            <w:pStyle w:val="5FBFCA5960514066987F46A90BDFD54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9B"/>
    <w:rsid w:val="009B499B"/>
    <w:rsid w:val="00D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B499B"/>
    <w:rPr>
      <w:color w:val="808080"/>
    </w:rPr>
  </w:style>
  <w:style w:type="paragraph" w:customStyle="1" w:styleId="145FB309E1C34FE0A18B1BCF0BB3077C">
    <w:name w:val="145FB309E1C34FE0A18B1BCF0BB3077C"/>
    <w:rsid w:val="009B499B"/>
  </w:style>
  <w:style w:type="paragraph" w:customStyle="1" w:styleId="BEB1694BCF3D4402848AF4BBAB42FA15">
    <w:name w:val="BEB1694BCF3D4402848AF4BBAB42FA15"/>
    <w:rsid w:val="009B499B"/>
  </w:style>
  <w:style w:type="paragraph" w:customStyle="1" w:styleId="5FBFCA5960514066987F46A90BDFD54F">
    <w:name w:val="5FBFCA5960514066987F46A90BDFD54F"/>
    <w:rsid w:val="009B49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CCA20-729A-4DB7-AF82-D7ECA6C4B4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490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EPM-KCQ-TP-000007-AR</dc:subject>
  <dc:creator>Rivamonte, Leonnito (RMP)</dc:creator>
  <cp:keywords>ᅟ</cp:keywords>
  <cp:lastModifiedBy>اسماء المطيري Asma Almutairi</cp:lastModifiedBy>
  <cp:revision>3</cp:revision>
  <cp:lastPrinted>2017-10-17T10:11:00Z</cp:lastPrinted>
  <dcterms:created xsi:type="dcterms:W3CDTF">2022-03-28T08:39:00Z</dcterms:created>
  <dcterms:modified xsi:type="dcterms:W3CDTF">2022-05-23T10:29:00Z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